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CF4755" w:rsidRDefault="00FF30D7"/>
    <w:p w14:paraId="5B53B636" w14:textId="3F419D2E" w:rsidR="00820335" w:rsidRPr="005E6A2E" w:rsidRDefault="00DA667D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 xml:space="preserve">Hr. </w:t>
      </w:r>
      <w:r w:rsidR="006108F0" w:rsidRPr="005E6A2E">
        <w:rPr>
          <w:rFonts w:eastAsia="Times New Roman" w:cs="Calibri"/>
          <w:b/>
          <w:bCs/>
          <w:kern w:val="3"/>
          <w:lang w:eastAsia="et-EE"/>
        </w:rPr>
        <w:t>Heino Väli</w:t>
      </w:r>
    </w:p>
    <w:p w14:paraId="1C23EB56" w14:textId="66E1E3CE" w:rsidR="00FF30D7" w:rsidRPr="005E6A2E" w:rsidRDefault="00FA11F1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>T</w:t>
      </w:r>
      <w:r w:rsidR="00937994" w:rsidRPr="005E6A2E">
        <w:rPr>
          <w:rFonts w:eastAsia="Times New Roman" w:cs="Calibri"/>
          <w:b/>
          <w:bCs/>
          <w:kern w:val="3"/>
          <w:lang w:eastAsia="et-EE"/>
        </w:rPr>
        <w:t>ranspordiamet</w:t>
      </w:r>
    </w:p>
    <w:p w14:paraId="323C3C13" w14:textId="5D110C1A" w:rsidR="00FF30D7" w:rsidRPr="005E6A2E" w:rsidRDefault="005876A1">
      <w:pPr>
        <w:suppressAutoHyphens w:val="0"/>
        <w:spacing w:after="0" w:line="240" w:lineRule="auto"/>
        <w:textAlignment w:val="auto"/>
      </w:pPr>
      <w:r w:rsidRPr="005E6A2E">
        <w:t xml:space="preserve">e-post: </w:t>
      </w:r>
      <w:hyperlink r:id="rId7" w:history="1">
        <w:r w:rsidR="005E6A2E" w:rsidRPr="005E6A2E">
          <w:rPr>
            <w:rStyle w:val="Hyperlink"/>
          </w:rPr>
          <w:t>heino.vali@transpordiamet.ee</w:t>
        </w:r>
      </w:hyperlink>
      <w:r w:rsidR="005E6A2E" w:rsidRPr="005E6A2E">
        <w:t xml:space="preserve"> </w:t>
      </w:r>
      <w:r w:rsidR="00DA667D" w:rsidRPr="005E6A2E">
        <w:t xml:space="preserve"> </w:t>
      </w:r>
      <w:r w:rsidR="00E524CC" w:rsidRPr="005E6A2E">
        <w:t xml:space="preserve"> </w:t>
      </w:r>
      <w:r w:rsidRPr="005E6A2E">
        <w:t xml:space="preserve"> </w:t>
      </w:r>
    </w:p>
    <w:p w14:paraId="4BD9845C" w14:textId="6F85E26B" w:rsidR="00FF30D7" w:rsidRPr="005E6A2E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lang w:eastAsia="et-EE"/>
        </w:rPr>
      </w:pPr>
    </w:p>
    <w:p w14:paraId="7B0773F7" w14:textId="7F63325A" w:rsidR="00FF30D7" w:rsidRPr="00B27C0A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lang w:eastAsia="et-EE"/>
        </w:rPr>
      </w:pP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  <w:t xml:space="preserve">    </w:t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="005E6A2E" w:rsidRPr="00B27C0A">
        <w:rPr>
          <w:rFonts w:eastAsia="Times New Roman" w:cs="Calibri"/>
          <w:bCs/>
          <w:kern w:val="3"/>
          <w:lang w:eastAsia="et-EE"/>
        </w:rPr>
        <w:t>2</w:t>
      </w:r>
      <w:r w:rsidR="00F62C3B">
        <w:rPr>
          <w:rFonts w:eastAsia="Times New Roman" w:cs="Calibri"/>
          <w:bCs/>
          <w:kern w:val="3"/>
          <w:lang w:eastAsia="et-EE"/>
        </w:rPr>
        <w:t>6</w:t>
      </w:r>
      <w:r w:rsidRPr="00B27C0A">
        <w:rPr>
          <w:rFonts w:eastAsia="Times New Roman" w:cs="Calibri"/>
          <w:bCs/>
          <w:kern w:val="3"/>
          <w:lang w:eastAsia="et-EE"/>
        </w:rPr>
        <w:t>.</w:t>
      </w:r>
      <w:r w:rsidR="006A6D78" w:rsidRPr="00B27C0A">
        <w:rPr>
          <w:rFonts w:eastAsia="Times New Roman" w:cs="Calibri"/>
          <w:bCs/>
          <w:kern w:val="3"/>
          <w:lang w:eastAsia="et-EE"/>
        </w:rPr>
        <w:t>0</w:t>
      </w:r>
      <w:r w:rsidR="005E6A2E" w:rsidRPr="00B27C0A">
        <w:rPr>
          <w:rFonts w:eastAsia="Times New Roman" w:cs="Calibri"/>
          <w:bCs/>
          <w:kern w:val="3"/>
          <w:lang w:eastAsia="et-EE"/>
        </w:rPr>
        <w:t>3</w:t>
      </w:r>
      <w:r w:rsidRPr="00B27C0A">
        <w:rPr>
          <w:rFonts w:eastAsia="Times New Roman" w:cs="Calibri"/>
          <w:bCs/>
          <w:kern w:val="3"/>
          <w:lang w:eastAsia="et-EE"/>
        </w:rPr>
        <w:t>.202</w:t>
      </w:r>
      <w:r w:rsidR="006A6D78" w:rsidRPr="00B27C0A">
        <w:rPr>
          <w:rFonts w:eastAsia="Times New Roman" w:cs="Calibri"/>
          <w:bCs/>
          <w:kern w:val="3"/>
          <w:lang w:eastAsia="et-EE"/>
        </w:rPr>
        <w:t>6</w:t>
      </w:r>
      <w:r w:rsidR="00CE6F2F" w:rsidRPr="00B27C0A">
        <w:rPr>
          <w:rFonts w:eastAsia="Times New Roman" w:cs="Calibri"/>
          <w:bCs/>
          <w:kern w:val="3"/>
          <w:lang w:eastAsia="et-EE"/>
        </w:rPr>
        <w:t xml:space="preserve">.a. kiri nr. </w:t>
      </w:r>
      <w:r w:rsidR="00922DFC" w:rsidRPr="00B27C0A">
        <w:rPr>
          <w:rFonts w:eastAsia="Times New Roman" w:cs="Calibri"/>
          <w:b/>
          <w:kern w:val="3"/>
          <w:lang w:eastAsia="et-EE"/>
        </w:rPr>
        <w:t>2</w:t>
      </w:r>
      <w:r w:rsidR="00B9098F" w:rsidRPr="00B27C0A">
        <w:rPr>
          <w:rFonts w:eastAsia="Times New Roman" w:cs="Calibri"/>
          <w:b/>
          <w:kern w:val="3"/>
          <w:lang w:eastAsia="et-EE"/>
        </w:rPr>
        <w:t>6</w:t>
      </w:r>
      <w:r w:rsidR="00F13E27" w:rsidRPr="00B27C0A">
        <w:rPr>
          <w:rFonts w:eastAsia="Times New Roman" w:cs="Calibri"/>
          <w:b/>
          <w:kern w:val="3"/>
          <w:lang w:eastAsia="et-EE"/>
        </w:rPr>
        <w:t>.</w:t>
      </w:r>
      <w:r w:rsidR="001D669B" w:rsidRPr="00B27C0A">
        <w:rPr>
          <w:rFonts w:eastAsia="Times New Roman" w:cs="Calibri"/>
          <w:b/>
          <w:kern w:val="3"/>
          <w:lang w:eastAsia="et-EE"/>
        </w:rPr>
        <w:t>10</w:t>
      </w:r>
      <w:r w:rsidR="00B9098F" w:rsidRPr="00B27C0A">
        <w:rPr>
          <w:rFonts w:eastAsia="Times New Roman" w:cs="Calibri"/>
          <w:b/>
          <w:kern w:val="3"/>
          <w:lang w:eastAsia="et-EE"/>
        </w:rPr>
        <w:t>1</w:t>
      </w:r>
      <w:r w:rsidR="00360783" w:rsidRPr="00B27C0A">
        <w:rPr>
          <w:rFonts w:eastAsia="Times New Roman" w:cs="Calibri"/>
          <w:b/>
          <w:kern w:val="3"/>
          <w:lang w:eastAsia="et-EE"/>
        </w:rPr>
        <w:t xml:space="preserve"> </w:t>
      </w:r>
      <w:r w:rsidR="00F13E27" w:rsidRPr="00B27C0A">
        <w:rPr>
          <w:rFonts w:eastAsia="Times New Roman" w:cs="Calibri"/>
          <w:b/>
          <w:kern w:val="3"/>
          <w:lang w:eastAsia="et-EE"/>
        </w:rPr>
        <w:t>A/</w:t>
      </w:r>
      <w:r w:rsidR="00F62C3B">
        <w:rPr>
          <w:rFonts w:eastAsia="Times New Roman" w:cs="Calibri"/>
          <w:b/>
          <w:kern w:val="3"/>
          <w:lang w:eastAsia="et-EE"/>
        </w:rPr>
        <w:t>3</w:t>
      </w:r>
    </w:p>
    <w:p w14:paraId="67F8C563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4DB94E24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2EBC65D4" w14:textId="77777777" w:rsidR="00AC713A" w:rsidRPr="00A53E0D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7D29FFC3" w14:textId="43F9CF77" w:rsidR="001634DE" w:rsidRPr="006D6E47" w:rsidRDefault="004827B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6D6E47">
        <w:rPr>
          <w:rFonts w:eastAsia="Times New Roman" w:cs="Calibri"/>
          <w:b/>
          <w:bCs/>
          <w:kern w:val="3"/>
          <w:lang w:eastAsia="et-EE"/>
        </w:rPr>
        <w:t xml:space="preserve">Riigitee 20172 Märjamaa - </w:t>
      </w:r>
      <w:proofErr w:type="spellStart"/>
      <w:r w:rsidRPr="006D6E47">
        <w:rPr>
          <w:rFonts w:eastAsia="Times New Roman" w:cs="Calibri"/>
          <w:b/>
          <w:bCs/>
          <w:kern w:val="3"/>
          <w:lang w:eastAsia="et-EE"/>
        </w:rPr>
        <w:t>Haimre</w:t>
      </w:r>
      <w:proofErr w:type="spellEnd"/>
      <w:r w:rsidRPr="006D6E47">
        <w:rPr>
          <w:rFonts w:eastAsia="Times New Roman" w:cs="Calibri"/>
          <w:b/>
          <w:bCs/>
          <w:kern w:val="3"/>
          <w:lang w:eastAsia="et-EE"/>
        </w:rPr>
        <w:t xml:space="preserve"> tee km 0,0 - 2,1 rekonstrueerimine, riigitee 29 Märjamaa-Koluvere tee kõrval kulgeva kergliiklustee rajamine ja riigitee 20185 Loodna - Teenuse km 0,079 - 4,296 tolmuvaba katte ehitus</w:t>
      </w:r>
    </w:p>
    <w:p w14:paraId="58F7997D" w14:textId="46E8710D" w:rsidR="00FF30D7" w:rsidRPr="006D6E47" w:rsidRDefault="001634DE">
      <w:pPr>
        <w:suppressAutoHyphens w:val="0"/>
        <w:spacing w:after="0" w:line="240" w:lineRule="auto"/>
        <w:textAlignment w:val="auto"/>
      </w:pPr>
      <w:proofErr w:type="spellStart"/>
      <w:r w:rsidRPr="006D6E47">
        <w:rPr>
          <w:rFonts w:eastAsia="Times New Roman" w:cs="Calibri"/>
          <w:b/>
          <w:kern w:val="3"/>
          <w:lang w:eastAsia="et-EE"/>
        </w:rPr>
        <w:t>Tee-ehituse</w:t>
      </w:r>
      <w:proofErr w:type="spellEnd"/>
      <w:r w:rsidRPr="006D6E47">
        <w:rPr>
          <w:rFonts w:eastAsia="Times New Roman" w:cs="Calibri"/>
          <w:b/>
          <w:kern w:val="3"/>
          <w:lang w:eastAsia="et-EE"/>
        </w:rPr>
        <w:t xml:space="preserve"> töövõtuleping </w:t>
      </w:r>
      <w:r w:rsidR="006D6E47" w:rsidRPr="006D6E47">
        <w:rPr>
          <w:rFonts w:eastAsia="Times New Roman" w:cs="Calibri"/>
          <w:b/>
          <w:kern w:val="3"/>
          <w:lang w:eastAsia="et-EE"/>
        </w:rPr>
        <w:t>3.2-3/26/402-1</w:t>
      </w:r>
      <w:r w:rsidR="00922DFC" w:rsidRPr="006D6E47">
        <w:rPr>
          <w:rFonts w:eastAsia="Times New Roman" w:cs="Calibri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</w:p>
    <w:p w14:paraId="2DC82528" w14:textId="77777777" w:rsidR="00FF30D7" w:rsidRPr="006D6E4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lang w:eastAsia="et-EE"/>
        </w:rPr>
      </w:pPr>
    </w:p>
    <w:p w14:paraId="40D1A2A7" w14:textId="63DE3860" w:rsidR="007D6699" w:rsidRPr="000E1829" w:rsidRDefault="007D6699" w:rsidP="00B60644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lang w:eastAsia="et-EE"/>
        </w:rPr>
      </w:pPr>
    </w:p>
    <w:p w14:paraId="33DCC5F5" w14:textId="2658E438" w:rsidR="00F62C3B" w:rsidRDefault="00F62C3B" w:rsidP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F62C3B">
        <w:rPr>
          <w:rFonts w:eastAsia="Times New Roman"/>
          <w:kern w:val="3"/>
          <w:lang w:eastAsia="et-EE"/>
        </w:rPr>
        <w:t>Käesolevaga esitame Teile järgmise alltöövõtja kooskõlastamiseks;</w:t>
      </w:r>
    </w:p>
    <w:p w14:paraId="11EC3506" w14:textId="73126D1F" w:rsidR="00F62C3B" w:rsidRPr="00F62C3B" w:rsidRDefault="00F62C3B" w:rsidP="00F62C3B">
      <w:pPr>
        <w:pStyle w:val="ListParagraph"/>
        <w:numPr>
          <w:ilvl w:val="0"/>
          <w:numId w:val="11"/>
        </w:num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Puude raadamistööd</w:t>
      </w:r>
      <w:r w:rsidRPr="00F62C3B">
        <w:rPr>
          <w:rFonts w:eastAsia="Times New Roman"/>
          <w:kern w:val="3"/>
          <w:lang w:eastAsia="et-EE"/>
        </w:rPr>
        <w:t xml:space="preserve">, </w:t>
      </w:r>
      <w:proofErr w:type="spellStart"/>
      <w:r>
        <w:rPr>
          <w:rFonts w:eastAsia="Times New Roman"/>
          <w:kern w:val="3"/>
          <w:lang w:eastAsia="et-EE"/>
        </w:rPr>
        <w:t>Arborest</w:t>
      </w:r>
      <w:proofErr w:type="spellEnd"/>
      <w:r>
        <w:rPr>
          <w:rFonts w:eastAsia="Times New Roman"/>
          <w:kern w:val="3"/>
          <w:lang w:eastAsia="et-EE"/>
        </w:rPr>
        <w:t xml:space="preserve"> OÜ</w:t>
      </w:r>
      <w:r w:rsidRPr="00F62C3B">
        <w:rPr>
          <w:rFonts w:eastAsia="Times New Roman"/>
          <w:kern w:val="3"/>
          <w:lang w:eastAsia="et-EE"/>
        </w:rPr>
        <w:t xml:space="preserve"> (registrikood 11818608). </w:t>
      </w:r>
    </w:p>
    <w:p w14:paraId="3336452C" w14:textId="22686108" w:rsidR="00AC1CC2" w:rsidRPr="00A53E0D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  <w:r w:rsidRPr="00F62C3B">
        <w:rPr>
          <w:rFonts w:eastAsia="Times New Roman"/>
          <w:kern w:val="3"/>
          <w:lang w:eastAsia="et-EE"/>
        </w:rPr>
        <w:t>Alltöövõtja kontaktisik on</w:t>
      </w:r>
      <w:r w:rsidR="00FE320A" w:rsidRPr="00FE320A">
        <w:t xml:space="preserve"> </w:t>
      </w:r>
      <w:r w:rsidR="00FE320A" w:rsidRPr="00FE320A">
        <w:rPr>
          <w:rFonts w:eastAsia="Times New Roman"/>
          <w:kern w:val="3"/>
          <w:lang w:eastAsia="et-EE"/>
        </w:rPr>
        <w:t>Heiki Hanso</w:t>
      </w:r>
      <w:r w:rsidRPr="00F62C3B">
        <w:rPr>
          <w:rFonts w:eastAsia="Times New Roman"/>
          <w:kern w:val="3"/>
          <w:lang w:eastAsia="et-EE"/>
        </w:rPr>
        <w:t>, tel. 5</w:t>
      </w:r>
      <w:r>
        <w:rPr>
          <w:rFonts w:eastAsia="Times New Roman"/>
          <w:kern w:val="3"/>
          <w:lang w:eastAsia="et-EE"/>
        </w:rPr>
        <w:t>176969</w:t>
      </w:r>
      <w:r w:rsidRPr="00F62C3B">
        <w:rPr>
          <w:rFonts w:eastAsia="Times New Roman"/>
          <w:kern w:val="3"/>
          <w:lang w:eastAsia="et-EE"/>
        </w:rPr>
        <w:t>, e-post: heiki@arborest.ee</w:t>
      </w:r>
    </w:p>
    <w:p w14:paraId="0A4F0F4F" w14:textId="77777777" w:rsidR="008B1C0D" w:rsidRDefault="008B1C0D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6941B9E5" w14:textId="77777777" w:rsidR="00F9605E" w:rsidRDefault="00F9605E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0C9D15B" w14:textId="77777777" w:rsidR="00932DE3" w:rsidRPr="00A53E0D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B436797" w14:textId="553489E4" w:rsidR="00FF30D7" w:rsidRPr="00070736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Lugupidamisega</w:t>
      </w:r>
    </w:p>
    <w:p w14:paraId="43E9FAD3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02484ADF" w14:textId="1D9DDF17" w:rsidR="00FF30D7" w:rsidRPr="00070736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lang w:eastAsia="et-EE"/>
        </w:rPr>
      </w:pPr>
      <w:r w:rsidRPr="00070736">
        <w:rPr>
          <w:rFonts w:eastAsia="Times New Roman"/>
          <w:i/>
          <w:kern w:val="3"/>
          <w:lang w:eastAsia="et-EE"/>
        </w:rPr>
        <w:t>/allkirjastatud</w:t>
      </w:r>
      <w:r w:rsidR="00236F2B" w:rsidRPr="00070736">
        <w:rPr>
          <w:rFonts w:eastAsia="Times New Roman"/>
          <w:i/>
          <w:kern w:val="3"/>
          <w:lang w:eastAsia="et-EE"/>
        </w:rPr>
        <w:t xml:space="preserve"> digitaalselt</w:t>
      </w:r>
      <w:r w:rsidRPr="00070736">
        <w:rPr>
          <w:rFonts w:eastAsia="Times New Roman"/>
          <w:i/>
          <w:kern w:val="3"/>
          <w:lang w:eastAsia="et-EE"/>
        </w:rPr>
        <w:t>/</w:t>
      </w:r>
    </w:p>
    <w:p w14:paraId="2A6CF4CD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6A57FA2A" w14:textId="1D7F0C7F" w:rsidR="004F3AE6" w:rsidRPr="00070736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Marko Mets</w:t>
      </w:r>
    </w:p>
    <w:p w14:paraId="78B938C9" w14:textId="549E01FD" w:rsidR="00932DE3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Projektijuht</w:t>
      </w:r>
    </w:p>
    <w:p w14:paraId="16A87EB6" w14:textId="07D45B24" w:rsidR="00FF30D7" w:rsidRPr="00CF4755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proofErr w:type="spellStart"/>
      <w:r w:rsidRPr="00070736">
        <w:rPr>
          <w:rFonts w:eastAsia="Times New Roman"/>
          <w:kern w:val="3"/>
          <w:lang w:eastAsia="et-EE"/>
        </w:rPr>
        <w:t>Tariston</w:t>
      </w:r>
      <w:proofErr w:type="spellEnd"/>
      <w:r w:rsidRPr="00070736">
        <w:rPr>
          <w:rFonts w:eastAsia="Times New Roman"/>
          <w:kern w:val="3"/>
          <w:lang w:eastAsia="et-EE"/>
        </w:rPr>
        <w:t xml:space="preserve"> AS</w:t>
      </w:r>
    </w:p>
    <w:p w14:paraId="5911BE9E" w14:textId="77777777" w:rsidR="00FF30D7" w:rsidRPr="00CF4755" w:rsidRDefault="00FF30D7"/>
    <w:sectPr w:rsidR="00FF30D7" w:rsidRPr="00CF4755" w:rsidSect="004276BE">
      <w:headerReference w:type="default" r:id="rId8"/>
      <w:headerReference w:type="first" r:id="rId9"/>
      <w:footerReference w:type="first" r:id="rId10"/>
      <w:pgSz w:w="11906" w:h="16838"/>
      <w:pgMar w:top="1814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FAD5" w14:textId="77777777" w:rsidR="00307BF8" w:rsidRDefault="00307BF8">
      <w:pPr>
        <w:spacing w:after="0" w:line="240" w:lineRule="auto"/>
      </w:pPr>
      <w:r>
        <w:separator/>
      </w:r>
    </w:p>
  </w:endnote>
  <w:endnote w:type="continuationSeparator" w:id="0">
    <w:p w14:paraId="33F5A531" w14:textId="77777777" w:rsidR="00307BF8" w:rsidRDefault="0030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109291585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649B" w14:textId="77777777" w:rsidR="00307BF8" w:rsidRDefault="00307B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554757" w14:textId="77777777" w:rsidR="00307BF8" w:rsidRDefault="0030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4289803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88"/>
    <w:multiLevelType w:val="hybridMultilevel"/>
    <w:tmpl w:val="7E8063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A3"/>
    <w:multiLevelType w:val="hybridMultilevel"/>
    <w:tmpl w:val="5FB646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3B4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1EC1"/>
    <w:multiLevelType w:val="hybridMultilevel"/>
    <w:tmpl w:val="1A8A65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B221A"/>
    <w:multiLevelType w:val="hybridMultilevel"/>
    <w:tmpl w:val="10ECAA46"/>
    <w:lvl w:ilvl="0" w:tplc="570CE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2931"/>
    <w:multiLevelType w:val="hybridMultilevel"/>
    <w:tmpl w:val="FBDE404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E81F1E"/>
    <w:multiLevelType w:val="hybridMultilevel"/>
    <w:tmpl w:val="622816D6"/>
    <w:lvl w:ilvl="0" w:tplc="77BCC7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C7C78"/>
    <w:multiLevelType w:val="hybridMultilevel"/>
    <w:tmpl w:val="BA2E0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5277"/>
    <w:multiLevelType w:val="hybridMultilevel"/>
    <w:tmpl w:val="2604C198"/>
    <w:lvl w:ilvl="0" w:tplc="763677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7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4"/>
  </w:num>
  <w:num w:numId="3" w16cid:durableId="956301863">
    <w:abstractNumId w:val="6"/>
  </w:num>
  <w:num w:numId="4" w16cid:durableId="206013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9508">
    <w:abstractNumId w:val="0"/>
  </w:num>
  <w:num w:numId="6" w16cid:durableId="140193507">
    <w:abstractNumId w:val="1"/>
  </w:num>
  <w:num w:numId="7" w16cid:durableId="174830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7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283988">
    <w:abstractNumId w:val="5"/>
  </w:num>
  <w:num w:numId="10" w16cid:durableId="375813362">
    <w:abstractNumId w:val="10"/>
  </w:num>
  <w:num w:numId="11" w16cid:durableId="678697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34B2"/>
    <w:rsid w:val="00035496"/>
    <w:rsid w:val="000478B3"/>
    <w:rsid w:val="00070736"/>
    <w:rsid w:val="00073505"/>
    <w:rsid w:val="00075070"/>
    <w:rsid w:val="00082AF7"/>
    <w:rsid w:val="00083E29"/>
    <w:rsid w:val="000A6CAE"/>
    <w:rsid w:val="000B5251"/>
    <w:rsid w:val="000C1169"/>
    <w:rsid w:val="000D0769"/>
    <w:rsid w:val="000E1829"/>
    <w:rsid w:val="000E1BA9"/>
    <w:rsid w:val="000E581A"/>
    <w:rsid w:val="000F01C1"/>
    <w:rsid w:val="000F45F3"/>
    <w:rsid w:val="000F6929"/>
    <w:rsid w:val="00130EE1"/>
    <w:rsid w:val="00131956"/>
    <w:rsid w:val="00150A5A"/>
    <w:rsid w:val="00154DA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3A2A"/>
    <w:rsid w:val="00236F2B"/>
    <w:rsid w:val="00246091"/>
    <w:rsid w:val="0025142F"/>
    <w:rsid w:val="0025613B"/>
    <w:rsid w:val="00277EDD"/>
    <w:rsid w:val="0028310E"/>
    <w:rsid w:val="002836E7"/>
    <w:rsid w:val="00287602"/>
    <w:rsid w:val="00291B58"/>
    <w:rsid w:val="002A0921"/>
    <w:rsid w:val="002A65F7"/>
    <w:rsid w:val="002B4E48"/>
    <w:rsid w:val="002D1CA9"/>
    <w:rsid w:val="002D34F1"/>
    <w:rsid w:val="002F1981"/>
    <w:rsid w:val="002F2222"/>
    <w:rsid w:val="002F400D"/>
    <w:rsid w:val="002F4460"/>
    <w:rsid w:val="002F5499"/>
    <w:rsid w:val="00307BF8"/>
    <w:rsid w:val="00314412"/>
    <w:rsid w:val="00322AFC"/>
    <w:rsid w:val="00346E66"/>
    <w:rsid w:val="00360783"/>
    <w:rsid w:val="003757CF"/>
    <w:rsid w:val="00383D28"/>
    <w:rsid w:val="003860A3"/>
    <w:rsid w:val="00391765"/>
    <w:rsid w:val="00392352"/>
    <w:rsid w:val="003B202E"/>
    <w:rsid w:val="003B3986"/>
    <w:rsid w:val="003B5D9E"/>
    <w:rsid w:val="003C1859"/>
    <w:rsid w:val="003C39D7"/>
    <w:rsid w:val="003D74ED"/>
    <w:rsid w:val="004276BE"/>
    <w:rsid w:val="00447269"/>
    <w:rsid w:val="004559DF"/>
    <w:rsid w:val="00456E58"/>
    <w:rsid w:val="00460D25"/>
    <w:rsid w:val="00467553"/>
    <w:rsid w:val="004827B3"/>
    <w:rsid w:val="00483AE7"/>
    <w:rsid w:val="00486BA8"/>
    <w:rsid w:val="004964DA"/>
    <w:rsid w:val="004A5E88"/>
    <w:rsid w:val="004A7B78"/>
    <w:rsid w:val="004B6158"/>
    <w:rsid w:val="004B6FBB"/>
    <w:rsid w:val="004B7393"/>
    <w:rsid w:val="004E59FA"/>
    <w:rsid w:val="004F3AE6"/>
    <w:rsid w:val="005030DC"/>
    <w:rsid w:val="005047DC"/>
    <w:rsid w:val="005054F4"/>
    <w:rsid w:val="00510CB4"/>
    <w:rsid w:val="0052627E"/>
    <w:rsid w:val="00531768"/>
    <w:rsid w:val="005456CC"/>
    <w:rsid w:val="00547FD2"/>
    <w:rsid w:val="005527CD"/>
    <w:rsid w:val="00552FB0"/>
    <w:rsid w:val="0056642B"/>
    <w:rsid w:val="00574B49"/>
    <w:rsid w:val="0058448F"/>
    <w:rsid w:val="005876A1"/>
    <w:rsid w:val="005A6D9B"/>
    <w:rsid w:val="005E5C51"/>
    <w:rsid w:val="005E6A2E"/>
    <w:rsid w:val="005F55BA"/>
    <w:rsid w:val="005F7D98"/>
    <w:rsid w:val="005F7E42"/>
    <w:rsid w:val="005F7EA0"/>
    <w:rsid w:val="00601326"/>
    <w:rsid w:val="00610525"/>
    <w:rsid w:val="006108F0"/>
    <w:rsid w:val="00621C78"/>
    <w:rsid w:val="00632653"/>
    <w:rsid w:val="006431A9"/>
    <w:rsid w:val="00644C12"/>
    <w:rsid w:val="00663C22"/>
    <w:rsid w:val="0068518E"/>
    <w:rsid w:val="006943C1"/>
    <w:rsid w:val="0069506B"/>
    <w:rsid w:val="006A6D78"/>
    <w:rsid w:val="006D6E47"/>
    <w:rsid w:val="006E0B35"/>
    <w:rsid w:val="006E1D86"/>
    <w:rsid w:val="006F039A"/>
    <w:rsid w:val="00701011"/>
    <w:rsid w:val="007166D0"/>
    <w:rsid w:val="0074218B"/>
    <w:rsid w:val="00745A25"/>
    <w:rsid w:val="0074756F"/>
    <w:rsid w:val="007519B0"/>
    <w:rsid w:val="007667CB"/>
    <w:rsid w:val="0076697E"/>
    <w:rsid w:val="007B2363"/>
    <w:rsid w:val="007B4452"/>
    <w:rsid w:val="007D33AE"/>
    <w:rsid w:val="007D6699"/>
    <w:rsid w:val="007F40F9"/>
    <w:rsid w:val="0080358B"/>
    <w:rsid w:val="00810682"/>
    <w:rsid w:val="00820335"/>
    <w:rsid w:val="0082386F"/>
    <w:rsid w:val="00824321"/>
    <w:rsid w:val="0083635C"/>
    <w:rsid w:val="00876C91"/>
    <w:rsid w:val="00876DF5"/>
    <w:rsid w:val="008810D2"/>
    <w:rsid w:val="00884B24"/>
    <w:rsid w:val="0089488B"/>
    <w:rsid w:val="008965D0"/>
    <w:rsid w:val="008A4965"/>
    <w:rsid w:val="008B1C0D"/>
    <w:rsid w:val="0090231C"/>
    <w:rsid w:val="00913B23"/>
    <w:rsid w:val="009162B4"/>
    <w:rsid w:val="00922DFC"/>
    <w:rsid w:val="0092554E"/>
    <w:rsid w:val="00926D57"/>
    <w:rsid w:val="00931806"/>
    <w:rsid w:val="0093295E"/>
    <w:rsid w:val="00932DE3"/>
    <w:rsid w:val="00937994"/>
    <w:rsid w:val="00956F7A"/>
    <w:rsid w:val="00957940"/>
    <w:rsid w:val="0096439F"/>
    <w:rsid w:val="00992172"/>
    <w:rsid w:val="009B4928"/>
    <w:rsid w:val="009B6A52"/>
    <w:rsid w:val="009E5DCC"/>
    <w:rsid w:val="00A0303D"/>
    <w:rsid w:val="00A119BC"/>
    <w:rsid w:val="00A268F5"/>
    <w:rsid w:val="00A366BF"/>
    <w:rsid w:val="00A414DA"/>
    <w:rsid w:val="00A52487"/>
    <w:rsid w:val="00A53E0D"/>
    <w:rsid w:val="00A66B45"/>
    <w:rsid w:val="00AA12DF"/>
    <w:rsid w:val="00AA436D"/>
    <w:rsid w:val="00AB31BA"/>
    <w:rsid w:val="00AB73EC"/>
    <w:rsid w:val="00AC1CC2"/>
    <w:rsid w:val="00AC713A"/>
    <w:rsid w:val="00B022D2"/>
    <w:rsid w:val="00B07247"/>
    <w:rsid w:val="00B12D86"/>
    <w:rsid w:val="00B17C58"/>
    <w:rsid w:val="00B25204"/>
    <w:rsid w:val="00B27C0A"/>
    <w:rsid w:val="00B40F8D"/>
    <w:rsid w:val="00B41BB3"/>
    <w:rsid w:val="00B50A24"/>
    <w:rsid w:val="00B60644"/>
    <w:rsid w:val="00B6797F"/>
    <w:rsid w:val="00B75926"/>
    <w:rsid w:val="00B769D3"/>
    <w:rsid w:val="00B823E3"/>
    <w:rsid w:val="00B9098F"/>
    <w:rsid w:val="00BA1390"/>
    <w:rsid w:val="00BE3C1D"/>
    <w:rsid w:val="00C131D5"/>
    <w:rsid w:val="00C43234"/>
    <w:rsid w:val="00C619EB"/>
    <w:rsid w:val="00C74E50"/>
    <w:rsid w:val="00CA436F"/>
    <w:rsid w:val="00CB28C9"/>
    <w:rsid w:val="00CB2CE6"/>
    <w:rsid w:val="00CB3562"/>
    <w:rsid w:val="00CE12EE"/>
    <w:rsid w:val="00CE6035"/>
    <w:rsid w:val="00CE6F2F"/>
    <w:rsid w:val="00CF1E34"/>
    <w:rsid w:val="00CF4755"/>
    <w:rsid w:val="00D215EF"/>
    <w:rsid w:val="00D2519E"/>
    <w:rsid w:val="00D26596"/>
    <w:rsid w:val="00D30DB6"/>
    <w:rsid w:val="00D31F95"/>
    <w:rsid w:val="00D333F2"/>
    <w:rsid w:val="00D92648"/>
    <w:rsid w:val="00DA667D"/>
    <w:rsid w:val="00DB4F4F"/>
    <w:rsid w:val="00DB6A88"/>
    <w:rsid w:val="00DC78B8"/>
    <w:rsid w:val="00DD18E5"/>
    <w:rsid w:val="00DF70C8"/>
    <w:rsid w:val="00E3230B"/>
    <w:rsid w:val="00E524CC"/>
    <w:rsid w:val="00E60F17"/>
    <w:rsid w:val="00E84017"/>
    <w:rsid w:val="00E87A44"/>
    <w:rsid w:val="00E91A12"/>
    <w:rsid w:val="00EA2FFC"/>
    <w:rsid w:val="00EB1B45"/>
    <w:rsid w:val="00ED36E7"/>
    <w:rsid w:val="00EE1B6F"/>
    <w:rsid w:val="00F13E27"/>
    <w:rsid w:val="00F62C3B"/>
    <w:rsid w:val="00F9605E"/>
    <w:rsid w:val="00FA11F1"/>
    <w:rsid w:val="00FE2CFE"/>
    <w:rsid w:val="00FE320A"/>
    <w:rsid w:val="00FF29A8"/>
    <w:rsid w:val="00FF30D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no.vali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90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23</cp:revision>
  <cp:lastPrinted>2023-08-28T11:25:00Z</cp:lastPrinted>
  <dcterms:created xsi:type="dcterms:W3CDTF">2026-03-24T13:46:00Z</dcterms:created>
  <dcterms:modified xsi:type="dcterms:W3CDTF">2026-03-26T11:20:00Z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